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D5" w:rsidRDefault="00800CD5" w:rsidP="00905BE1">
      <w:pPr>
        <w:jc w:val="center"/>
      </w:pPr>
      <w:r>
        <w:t>РОССИЙСКАЯ ФЕДЕРАЦИЯ</w:t>
      </w:r>
    </w:p>
    <w:p w:rsidR="00800CD5" w:rsidRDefault="00800CD5" w:rsidP="00905BE1">
      <w:pPr>
        <w:jc w:val="center"/>
      </w:pPr>
      <w:r>
        <w:t>БРЯНСКАЯ ОБЛАСТЬ</w:t>
      </w:r>
      <w:r>
        <w:br/>
        <w:t>РОГНЕДИНСКИЙ РАЙОН</w:t>
      </w:r>
    </w:p>
    <w:p w:rsidR="00800CD5" w:rsidRDefault="00800CD5" w:rsidP="00905BE1">
      <w:pPr>
        <w:jc w:val="center"/>
      </w:pPr>
      <w:r>
        <w:t>ФЕДОРОВСКИЙ СЕЛЬСКИЙ СОВЕТ НАРОДНЫХ ДЕПУТАТОВ</w:t>
      </w:r>
    </w:p>
    <w:p w:rsidR="00800CD5" w:rsidRDefault="00800CD5" w:rsidP="00905BE1">
      <w:pPr>
        <w:jc w:val="center"/>
      </w:pPr>
    </w:p>
    <w:p w:rsidR="00800CD5" w:rsidRDefault="00800CD5" w:rsidP="00905BE1">
      <w:pPr>
        <w:jc w:val="center"/>
      </w:pPr>
      <w:r>
        <w:t>РЕШЕНИЕ</w:t>
      </w:r>
    </w:p>
    <w:p w:rsidR="00800CD5" w:rsidRDefault="00800CD5" w:rsidP="00905BE1"/>
    <w:p w:rsidR="00800CD5" w:rsidRDefault="00800CD5" w:rsidP="00905BE1">
      <w:r>
        <w:t xml:space="preserve">от  23.07.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  № 4-151</w:t>
      </w:r>
    </w:p>
    <w:p w:rsidR="00800CD5" w:rsidRDefault="00800CD5" w:rsidP="00905BE1">
      <w:r>
        <w:t>п. Гобики</w:t>
      </w:r>
    </w:p>
    <w:p w:rsidR="00800CD5" w:rsidRDefault="00800CD5" w:rsidP="00905BE1"/>
    <w:p w:rsidR="00800CD5" w:rsidRDefault="00800CD5" w:rsidP="00905BE1">
      <w:r>
        <w:t>О внесении изменений и дополнений в решение</w:t>
      </w:r>
    </w:p>
    <w:p w:rsidR="00800CD5" w:rsidRDefault="00800CD5" w:rsidP="00905BE1">
      <w:r>
        <w:t xml:space="preserve">Федоровского сельского Совета народных </w:t>
      </w:r>
    </w:p>
    <w:p w:rsidR="00800CD5" w:rsidRDefault="00800CD5" w:rsidP="00905BE1">
      <w:r>
        <w:t>депутатов от  02.10.2019 № 4-12</w:t>
      </w:r>
    </w:p>
    <w:p w:rsidR="00800CD5" w:rsidRDefault="00800CD5" w:rsidP="00905BE1">
      <w:r>
        <w:t>« Положения о порядке и условиях проведения</w:t>
      </w:r>
    </w:p>
    <w:p w:rsidR="00800CD5" w:rsidRDefault="00800CD5" w:rsidP="00905BE1">
      <w:r>
        <w:t xml:space="preserve"> конкурса на замещение должности главы</w:t>
      </w:r>
    </w:p>
    <w:p w:rsidR="00800CD5" w:rsidRDefault="00800CD5" w:rsidP="00905BE1">
      <w:r>
        <w:t xml:space="preserve">Федоровской сельской администрации» </w:t>
      </w:r>
    </w:p>
    <w:p w:rsidR="00800CD5" w:rsidRDefault="00800CD5" w:rsidP="00905BE1"/>
    <w:p w:rsidR="00800CD5" w:rsidRDefault="00800CD5" w:rsidP="00905BE1">
      <w:pPr>
        <w:jc w:val="both"/>
      </w:pPr>
      <w:r>
        <w:t xml:space="preserve">     </w:t>
      </w:r>
    </w:p>
    <w:p w:rsidR="00800CD5" w:rsidRDefault="00800CD5" w:rsidP="00FB3057">
      <w:r>
        <w:t xml:space="preserve">   Рассмотрев протест прокурора Рогнединского района</w:t>
      </w:r>
      <w:r w:rsidRPr="00FB3057">
        <w:t xml:space="preserve"> </w:t>
      </w:r>
      <w:r>
        <w:t xml:space="preserve">на решение Федоровского сельского Совета народных депутатов от  02.10.2019 № 4-12 « Положения о порядке и условиях проведения  конкурса на замещение должности главы Федоровской сельской администрации» </w:t>
      </w:r>
    </w:p>
    <w:p w:rsidR="00800CD5" w:rsidRDefault="00800CD5" w:rsidP="00905BE1">
      <w:pPr>
        <w:jc w:val="both"/>
      </w:pPr>
      <w:r>
        <w:t>Федоровский сельский Совет народных депутатов</w:t>
      </w:r>
    </w:p>
    <w:p w:rsidR="00800CD5" w:rsidRDefault="00800CD5" w:rsidP="00905BE1">
      <w:pPr>
        <w:jc w:val="both"/>
      </w:pPr>
    </w:p>
    <w:p w:rsidR="00800CD5" w:rsidRPr="00AD3DF3" w:rsidRDefault="00800CD5" w:rsidP="00905BE1">
      <w:pPr>
        <w:jc w:val="both"/>
        <w:rPr>
          <w:b/>
        </w:rPr>
      </w:pPr>
      <w:r w:rsidRPr="00AD3DF3">
        <w:rPr>
          <w:b/>
        </w:rPr>
        <w:t>РЕШИЛ:</w:t>
      </w:r>
    </w:p>
    <w:p w:rsidR="00800CD5" w:rsidRDefault="00800CD5" w:rsidP="00905BE1">
      <w:pPr>
        <w:jc w:val="both"/>
      </w:pPr>
    </w:p>
    <w:p w:rsidR="00800CD5" w:rsidRDefault="00800CD5" w:rsidP="003152B1">
      <w:r>
        <w:t xml:space="preserve">    1. Согласно п. 4 части 3 ст.16  ФЗ « О муниципальной службе в Российской Федерации»  добавить в п 3.2 раздела 3 «Условия конкурса»Положения</w:t>
      </w:r>
      <w:r w:rsidRPr="003152B1">
        <w:t xml:space="preserve"> </w:t>
      </w:r>
      <w:r>
        <w:t xml:space="preserve">о порядке и условиях проведения конкурса на замещение должности главы Федоровской сельской администрации» </w:t>
      </w:r>
    </w:p>
    <w:p w:rsidR="00800CD5" w:rsidRDefault="00800CD5" w:rsidP="003152B1">
      <w:pPr>
        <w:ind w:left="180"/>
      </w:pPr>
      <w:r>
        <w:t xml:space="preserve">   -  При поступлении на работу на муниципальную службу гражданином предоставляется трудовая книжка и (или) сведения о трудовой деятельности,  оформленные в установленном законодательством порядке, за исключением случаев, когда трудовой договор (контракт) заключается впервые</w:t>
      </w:r>
    </w:p>
    <w:p w:rsidR="00800CD5" w:rsidRDefault="00800CD5" w:rsidP="003152B1">
      <w:pPr>
        <w:ind w:left="180"/>
      </w:pPr>
    </w:p>
    <w:p w:rsidR="00800CD5" w:rsidRDefault="00800CD5" w:rsidP="001F50DB">
      <w:pPr>
        <w:ind w:left="180"/>
      </w:pPr>
      <w:r>
        <w:t>2.  Федеральный закон от 08.06.2020  № 181-ФЗ внесены изменения в пункт 6 части 3 ст. 16 Федерального закона  «О муниципальной службе в Российской Федерации» закрепляющие перечень документов, предоставляемых гражданином при поступлении на муниципальную службу, согласно которому устанавливается обязанность предоставления документа, подтверждающего регистрацию в системе индивидуального (персонифицированного) учета,   за исключением случаев, когда трудовой договор (контракт) заключается впервые</w:t>
      </w:r>
    </w:p>
    <w:p w:rsidR="00800CD5" w:rsidRDefault="00800CD5" w:rsidP="001F50DB">
      <w:pPr>
        <w:ind w:left="180"/>
      </w:pPr>
    </w:p>
    <w:p w:rsidR="00800CD5" w:rsidRPr="007B55BB" w:rsidRDefault="00800CD5" w:rsidP="001F50DB">
      <w:pPr>
        <w:ind w:left="180"/>
      </w:pPr>
      <w:r>
        <w:t xml:space="preserve">3.Настоящее решение разместить на официальном сайте муниципального образования     Федоровское сельское поселение в сети интернет </w:t>
      </w:r>
      <w:r>
        <w:rPr>
          <w:lang w:val="en-US"/>
        </w:rPr>
        <w:t>www</w:t>
      </w:r>
      <w:r w:rsidRPr="007B55BB">
        <w:t>.</w:t>
      </w:r>
      <w:r>
        <w:rPr>
          <w:lang w:val="en-US"/>
        </w:rPr>
        <w:t>fedorovka</w:t>
      </w:r>
      <w:r w:rsidRPr="007B55BB">
        <w:t>.</w:t>
      </w:r>
      <w:r>
        <w:rPr>
          <w:lang w:val="en-US"/>
        </w:rPr>
        <w:t>okis</w:t>
      </w:r>
      <w:r w:rsidRPr="007B55BB">
        <w:t>.</w:t>
      </w:r>
      <w:r>
        <w:rPr>
          <w:lang w:val="en-US"/>
        </w:rPr>
        <w:t>ru</w:t>
      </w:r>
    </w:p>
    <w:p w:rsidR="00800CD5" w:rsidRDefault="00800CD5" w:rsidP="0075043F">
      <w:r>
        <w:t xml:space="preserve">  </w:t>
      </w:r>
    </w:p>
    <w:p w:rsidR="00800CD5" w:rsidRDefault="00800CD5" w:rsidP="007B55BB">
      <w:r>
        <w:t xml:space="preserve">   </w:t>
      </w:r>
      <w:r w:rsidRPr="007B55BB">
        <w:t>4</w:t>
      </w:r>
      <w:r>
        <w:t>. Дополнения в  Положение о порядке и условиях проведения</w:t>
      </w:r>
    </w:p>
    <w:p w:rsidR="00800CD5" w:rsidRDefault="00800CD5" w:rsidP="007B55BB">
      <w:r>
        <w:t xml:space="preserve"> конкурса на замещение должности главы Федоровской сельской администрации </w:t>
      </w:r>
    </w:p>
    <w:p w:rsidR="00800CD5" w:rsidRDefault="00800CD5" w:rsidP="007B55BB">
      <w:r>
        <w:t xml:space="preserve"> обнародовать в установленном порядке.</w:t>
      </w:r>
    </w:p>
    <w:p w:rsidR="00800CD5" w:rsidRDefault="00800CD5" w:rsidP="00905BE1">
      <w:pPr>
        <w:ind w:left="360"/>
        <w:jc w:val="both"/>
      </w:pPr>
    </w:p>
    <w:p w:rsidR="00800CD5" w:rsidRDefault="00800CD5" w:rsidP="00905BE1">
      <w:pPr>
        <w:ind w:left="360"/>
        <w:jc w:val="both"/>
      </w:pPr>
      <w:r>
        <w:t xml:space="preserve"> Глава Федоровского</w:t>
      </w:r>
    </w:p>
    <w:p w:rsidR="00800CD5" w:rsidRPr="002D1B57" w:rsidRDefault="00800CD5" w:rsidP="00044D64">
      <w:pPr>
        <w:ind w:left="360"/>
        <w:jc w:val="both"/>
      </w:pPr>
      <w:r>
        <w:t>сельского поселения                                                                           В.Н.Дунина</w:t>
      </w:r>
    </w:p>
    <w:sectPr w:rsidR="00800CD5" w:rsidRPr="002D1B57" w:rsidSect="009D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6879"/>
    <w:multiLevelType w:val="hybridMultilevel"/>
    <w:tmpl w:val="38FA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C568E"/>
    <w:multiLevelType w:val="hybridMultilevel"/>
    <w:tmpl w:val="78501380"/>
    <w:lvl w:ilvl="0" w:tplc="7AC8B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59F5FD1"/>
    <w:multiLevelType w:val="multilevel"/>
    <w:tmpl w:val="FD8A5630"/>
    <w:lvl w:ilvl="0">
      <w:start w:val="1"/>
      <w:numFmt w:val="decimal"/>
      <w:lvlText w:val="%1."/>
      <w:lvlJc w:val="left"/>
      <w:pPr>
        <w:ind w:left="1140" w:hanging="4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8F0"/>
    <w:rsid w:val="000148BD"/>
    <w:rsid w:val="00044D64"/>
    <w:rsid w:val="00116F81"/>
    <w:rsid w:val="00166AD7"/>
    <w:rsid w:val="001D47B7"/>
    <w:rsid w:val="001E4D74"/>
    <w:rsid w:val="001F50DB"/>
    <w:rsid w:val="002D1B57"/>
    <w:rsid w:val="002D3E94"/>
    <w:rsid w:val="003152B1"/>
    <w:rsid w:val="00320FED"/>
    <w:rsid w:val="00386559"/>
    <w:rsid w:val="003D5F20"/>
    <w:rsid w:val="004027C6"/>
    <w:rsid w:val="004D6B89"/>
    <w:rsid w:val="00503B2C"/>
    <w:rsid w:val="005238F2"/>
    <w:rsid w:val="005751E3"/>
    <w:rsid w:val="005F4A5D"/>
    <w:rsid w:val="006372D2"/>
    <w:rsid w:val="006D2EC8"/>
    <w:rsid w:val="006D5469"/>
    <w:rsid w:val="006E68EB"/>
    <w:rsid w:val="0075043F"/>
    <w:rsid w:val="007852BA"/>
    <w:rsid w:val="007B0FDA"/>
    <w:rsid w:val="007B55BB"/>
    <w:rsid w:val="007B7B36"/>
    <w:rsid w:val="00800CD5"/>
    <w:rsid w:val="008909C7"/>
    <w:rsid w:val="00892BF9"/>
    <w:rsid w:val="00904B9F"/>
    <w:rsid w:val="00905BE1"/>
    <w:rsid w:val="00937E55"/>
    <w:rsid w:val="00940B7B"/>
    <w:rsid w:val="00990DBB"/>
    <w:rsid w:val="009D047D"/>
    <w:rsid w:val="00A55256"/>
    <w:rsid w:val="00A72A09"/>
    <w:rsid w:val="00A72C2D"/>
    <w:rsid w:val="00A90FAB"/>
    <w:rsid w:val="00A93B7C"/>
    <w:rsid w:val="00AD3DF3"/>
    <w:rsid w:val="00B058F0"/>
    <w:rsid w:val="00B136F0"/>
    <w:rsid w:val="00B3684F"/>
    <w:rsid w:val="00B53C19"/>
    <w:rsid w:val="00B6000A"/>
    <w:rsid w:val="00C74CA5"/>
    <w:rsid w:val="00CB262B"/>
    <w:rsid w:val="00CE29F1"/>
    <w:rsid w:val="00D0358D"/>
    <w:rsid w:val="00D12CA3"/>
    <w:rsid w:val="00D34A7A"/>
    <w:rsid w:val="00DD3E8B"/>
    <w:rsid w:val="00E45F1B"/>
    <w:rsid w:val="00EA0D10"/>
    <w:rsid w:val="00ED61E6"/>
    <w:rsid w:val="00ED7C18"/>
    <w:rsid w:val="00F87470"/>
    <w:rsid w:val="00FB1550"/>
    <w:rsid w:val="00FB3057"/>
    <w:rsid w:val="00FD5ABC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5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AB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504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1</Pages>
  <Words>326</Words>
  <Characters>1862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23</cp:revision>
  <cp:lastPrinted>2024-07-23T11:57:00Z</cp:lastPrinted>
  <dcterms:created xsi:type="dcterms:W3CDTF">2019-11-22T10:26:00Z</dcterms:created>
  <dcterms:modified xsi:type="dcterms:W3CDTF">2024-07-23T11:57:00Z</dcterms:modified>
</cp:coreProperties>
</file>